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A59" w:rsidRPr="008B2D11" w:rsidRDefault="00855A59" w:rsidP="00855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8B2D11">
        <w:rPr>
          <w:rFonts w:ascii="Times New Roman" w:hAnsi="Times New Roman" w:cs="Times New Roman"/>
          <w:noProof/>
          <w:sz w:val="34"/>
          <w:szCs w:val="3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-309253</wp:posOffset>
            </wp:positionH>
            <wp:positionV relativeFrom="paragraph">
              <wp:posOffset>12758</wp:posOffset>
            </wp:positionV>
            <wp:extent cx="948690" cy="948690"/>
            <wp:effectExtent l="0" t="0" r="3810" b="3810"/>
            <wp:wrapSquare wrapText="bothSides"/>
            <wp:docPr id="1" name="Picture 1" descr="C:\Users\RKAGGARWAL\Desktop\delhi-university-logo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KAGGARWAL\Desktop\delhi-university-logo[1]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2D11">
        <w:rPr>
          <w:rFonts w:ascii="Times New Roman" w:hAnsi="Times New Roman" w:cs="Times New Roman"/>
          <w:b/>
          <w:bCs/>
          <w:sz w:val="34"/>
          <w:szCs w:val="34"/>
        </w:rPr>
        <w:t>UNIVERSITY OF DELHI</w:t>
      </w:r>
    </w:p>
    <w:p w:rsidR="00855A59" w:rsidRPr="008B2D11" w:rsidRDefault="00855A59" w:rsidP="00855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8B2D11">
        <w:rPr>
          <w:rFonts w:ascii="Times New Roman" w:hAnsi="Times New Roman" w:cs="Times New Roman"/>
          <w:b/>
          <w:bCs/>
          <w:sz w:val="34"/>
          <w:szCs w:val="34"/>
        </w:rPr>
        <w:t xml:space="preserve">OFFICE OF THE </w:t>
      </w:r>
      <w:r w:rsidR="00543675">
        <w:rPr>
          <w:rFonts w:ascii="Times New Roman" w:hAnsi="Times New Roman" w:cs="Times New Roman"/>
          <w:b/>
          <w:bCs/>
          <w:sz w:val="34"/>
          <w:szCs w:val="34"/>
        </w:rPr>
        <w:t xml:space="preserve">CHIEF </w:t>
      </w:r>
      <w:r w:rsidRPr="008B2D11">
        <w:rPr>
          <w:rFonts w:ascii="Times New Roman" w:hAnsi="Times New Roman" w:cs="Times New Roman"/>
          <w:b/>
          <w:bCs/>
          <w:sz w:val="34"/>
          <w:szCs w:val="34"/>
        </w:rPr>
        <w:t>ELECTION OFFICER</w:t>
      </w:r>
    </w:p>
    <w:p w:rsidR="00855A59" w:rsidRPr="008B2D11" w:rsidRDefault="00855A59" w:rsidP="00855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8B2D11">
        <w:rPr>
          <w:rFonts w:ascii="Times New Roman" w:hAnsi="Times New Roman" w:cs="Times New Roman"/>
          <w:b/>
          <w:bCs/>
          <w:sz w:val="34"/>
          <w:szCs w:val="34"/>
        </w:rPr>
        <w:t xml:space="preserve">DUSU </w:t>
      </w:r>
      <w:r w:rsidR="00543675">
        <w:rPr>
          <w:rFonts w:ascii="Times New Roman" w:hAnsi="Times New Roman" w:cs="Times New Roman"/>
          <w:b/>
          <w:bCs/>
          <w:sz w:val="34"/>
          <w:szCs w:val="34"/>
        </w:rPr>
        <w:t>E</w:t>
      </w:r>
      <w:r w:rsidRPr="008B2D11">
        <w:rPr>
          <w:rFonts w:ascii="Times New Roman" w:hAnsi="Times New Roman" w:cs="Times New Roman"/>
          <w:b/>
          <w:bCs/>
          <w:sz w:val="34"/>
          <w:szCs w:val="34"/>
        </w:rPr>
        <w:t>LECTION</w:t>
      </w:r>
      <w:r w:rsidR="00543675">
        <w:rPr>
          <w:rFonts w:ascii="Times New Roman" w:hAnsi="Times New Roman" w:cs="Times New Roman"/>
          <w:b/>
          <w:bCs/>
          <w:sz w:val="34"/>
          <w:szCs w:val="34"/>
        </w:rPr>
        <w:t>S</w:t>
      </w:r>
      <w:r w:rsidRPr="008B2D11">
        <w:rPr>
          <w:rFonts w:ascii="Times New Roman" w:hAnsi="Times New Roman" w:cs="Times New Roman"/>
          <w:b/>
          <w:bCs/>
          <w:sz w:val="34"/>
          <w:szCs w:val="34"/>
        </w:rPr>
        <w:t xml:space="preserve"> 20</w:t>
      </w:r>
      <w:r w:rsidR="008451F1">
        <w:rPr>
          <w:rFonts w:ascii="Times New Roman" w:hAnsi="Times New Roman" w:cs="Times New Roman"/>
          <w:b/>
          <w:bCs/>
          <w:sz w:val="34"/>
          <w:szCs w:val="34"/>
        </w:rPr>
        <w:t>2</w:t>
      </w:r>
      <w:r w:rsidR="00F40183">
        <w:rPr>
          <w:rFonts w:ascii="Times New Roman" w:hAnsi="Times New Roman" w:cs="Times New Roman"/>
          <w:b/>
          <w:bCs/>
          <w:sz w:val="34"/>
          <w:szCs w:val="34"/>
        </w:rPr>
        <w:t>5</w:t>
      </w:r>
      <w:r w:rsidRPr="008B2D11">
        <w:rPr>
          <w:rFonts w:ascii="Times New Roman" w:hAnsi="Times New Roman" w:cs="Times New Roman"/>
          <w:b/>
          <w:bCs/>
          <w:sz w:val="34"/>
          <w:szCs w:val="34"/>
        </w:rPr>
        <w:t>-20</w:t>
      </w:r>
      <w:r w:rsidR="00E20071">
        <w:rPr>
          <w:rFonts w:ascii="Times New Roman" w:hAnsi="Times New Roman" w:cs="Times New Roman"/>
          <w:b/>
          <w:bCs/>
          <w:sz w:val="34"/>
          <w:szCs w:val="34"/>
        </w:rPr>
        <w:t>2</w:t>
      </w:r>
      <w:r w:rsidR="00F40183">
        <w:rPr>
          <w:rFonts w:ascii="Times New Roman" w:hAnsi="Times New Roman" w:cs="Times New Roman"/>
          <w:b/>
          <w:bCs/>
          <w:sz w:val="34"/>
          <w:szCs w:val="34"/>
        </w:rPr>
        <w:t>6</w:t>
      </w:r>
    </w:p>
    <w:p w:rsidR="00D67B7E" w:rsidRPr="00D67B7E" w:rsidRDefault="00D67B7E" w:rsidP="00855A59">
      <w:pPr>
        <w:spacing w:after="0" w:line="240" w:lineRule="auto"/>
        <w:jc w:val="center"/>
        <w:rPr>
          <w:b/>
          <w:bCs/>
          <w:sz w:val="16"/>
          <w:szCs w:val="16"/>
        </w:rPr>
      </w:pPr>
    </w:p>
    <w:p w:rsidR="008B2D11" w:rsidRDefault="008B2D11" w:rsidP="00855A59">
      <w:pPr>
        <w:spacing w:after="0" w:line="240" w:lineRule="auto"/>
        <w:ind w:left="-540" w:right="-630"/>
        <w:rPr>
          <w:b/>
          <w:bCs/>
          <w:sz w:val="24"/>
          <w:szCs w:val="24"/>
        </w:rPr>
      </w:pPr>
    </w:p>
    <w:p w:rsidR="000A69C9" w:rsidRDefault="000A69C9" w:rsidP="000A69C9">
      <w:pPr>
        <w:spacing w:after="0" w:line="240" w:lineRule="auto"/>
        <w:ind w:left="-540" w:right="-630"/>
        <w:rPr>
          <w:b/>
          <w:bCs/>
          <w:sz w:val="24"/>
          <w:szCs w:val="24"/>
        </w:rPr>
      </w:pPr>
      <w:r w:rsidRPr="00855A59">
        <w:rPr>
          <w:b/>
          <w:bCs/>
          <w:sz w:val="24"/>
          <w:szCs w:val="24"/>
        </w:rPr>
        <w:t xml:space="preserve">Professor </w:t>
      </w:r>
      <w:r w:rsidR="00F40183">
        <w:rPr>
          <w:b/>
          <w:bCs/>
          <w:sz w:val="24"/>
          <w:szCs w:val="24"/>
        </w:rPr>
        <w:t>Ra</w:t>
      </w:r>
      <w:r w:rsidR="00B1679E">
        <w:rPr>
          <w:b/>
          <w:bCs/>
          <w:sz w:val="24"/>
          <w:szCs w:val="24"/>
        </w:rPr>
        <w:t xml:space="preserve">j </w:t>
      </w:r>
      <w:proofErr w:type="spellStart"/>
      <w:r w:rsidR="00B1679E">
        <w:rPr>
          <w:b/>
          <w:bCs/>
          <w:sz w:val="24"/>
          <w:szCs w:val="24"/>
        </w:rPr>
        <w:t>Kishor</w:t>
      </w:r>
      <w:proofErr w:type="spellEnd"/>
      <w:r w:rsidR="00F40183">
        <w:rPr>
          <w:b/>
          <w:bCs/>
          <w:sz w:val="24"/>
          <w:szCs w:val="24"/>
        </w:rPr>
        <w:t xml:space="preserve"> Sharma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855A59">
        <w:rPr>
          <w:b/>
          <w:bCs/>
          <w:sz w:val="24"/>
          <w:szCs w:val="24"/>
        </w:rPr>
        <w:t xml:space="preserve">C/O Room No. </w:t>
      </w:r>
      <w:r w:rsidR="00E402F7">
        <w:rPr>
          <w:b/>
          <w:bCs/>
          <w:sz w:val="24"/>
          <w:szCs w:val="24"/>
        </w:rPr>
        <w:t>5</w:t>
      </w:r>
      <w:r w:rsidRPr="00855A59">
        <w:rPr>
          <w:b/>
          <w:bCs/>
          <w:sz w:val="24"/>
          <w:szCs w:val="24"/>
        </w:rPr>
        <w:t>, Conference Centre,</w:t>
      </w:r>
    </w:p>
    <w:p w:rsidR="000A69C9" w:rsidRDefault="003E534D" w:rsidP="000A69C9">
      <w:pPr>
        <w:spacing w:after="0" w:line="240" w:lineRule="auto"/>
        <w:ind w:left="-540" w:right="-63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Chief </w:t>
      </w:r>
      <w:r w:rsidR="000A69C9" w:rsidRPr="00855A59">
        <w:rPr>
          <w:b/>
          <w:bCs/>
          <w:sz w:val="24"/>
          <w:szCs w:val="24"/>
        </w:rPr>
        <w:t>Election Officer</w:t>
      </w:r>
      <w:r w:rsidR="000A69C9">
        <w:rPr>
          <w:b/>
          <w:bCs/>
          <w:sz w:val="24"/>
          <w:szCs w:val="24"/>
        </w:rPr>
        <w:tab/>
      </w:r>
      <w:r w:rsidR="000A69C9">
        <w:rPr>
          <w:b/>
          <w:bCs/>
          <w:sz w:val="24"/>
          <w:szCs w:val="24"/>
        </w:rPr>
        <w:tab/>
      </w:r>
      <w:r w:rsidR="000A69C9">
        <w:rPr>
          <w:b/>
          <w:bCs/>
          <w:sz w:val="24"/>
          <w:szCs w:val="24"/>
        </w:rPr>
        <w:tab/>
      </w:r>
      <w:r w:rsidR="000A69C9">
        <w:rPr>
          <w:b/>
          <w:bCs/>
          <w:sz w:val="24"/>
          <w:szCs w:val="24"/>
        </w:rPr>
        <w:tab/>
      </w:r>
      <w:r w:rsidR="000A69C9">
        <w:rPr>
          <w:b/>
          <w:bCs/>
          <w:sz w:val="24"/>
          <w:szCs w:val="24"/>
        </w:rPr>
        <w:tab/>
      </w:r>
      <w:r w:rsidR="007B07FA">
        <w:rPr>
          <w:b/>
          <w:bCs/>
          <w:sz w:val="24"/>
          <w:szCs w:val="24"/>
        </w:rPr>
        <w:tab/>
      </w:r>
      <w:r w:rsidR="000A69C9" w:rsidRPr="00855A59">
        <w:rPr>
          <w:b/>
          <w:bCs/>
          <w:sz w:val="24"/>
          <w:szCs w:val="24"/>
        </w:rPr>
        <w:t>Opp. Botany Department (Gate No. 4),</w:t>
      </w:r>
    </w:p>
    <w:p w:rsidR="000A69C9" w:rsidRDefault="000A69C9" w:rsidP="000A69C9">
      <w:pPr>
        <w:spacing w:after="0" w:line="240" w:lineRule="auto"/>
        <w:ind w:left="-540" w:right="-63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DUSU</w:t>
      </w:r>
      <w:r w:rsidR="007B07F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Elections 20</w:t>
      </w:r>
      <w:r w:rsidR="008451F1">
        <w:rPr>
          <w:b/>
          <w:bCs/>
          <w:sz w:val="24"/>
          <w:szCs w:val="24"/>
        </w:rPr>
        <w:t>2</w:t>
      </w:r>
      <w:r w:rsidR="00F40183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-</w:t>
      </w:r>
      <w:r w:rsidR="00E20071">
        <w:rPr>
          <w:b/>
          <w:bCs/>
          <w:sz w:val="24"/>
          <w:szCs w:val="24"/>
        </w:rPr>
        <w:t>2</w:t>
      </w:r>
      <w:r w:rsidR="00F40183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A4372D">
        <w:rPr>
          <w:b/>
          <w:bCs/>
          <w:sz w:val="24"/>
          <w:szCs w:val="24"/>
        </w:rPr>
        <w:tab/>
      </w:r>
      <w:r w:rsidRPr="00855A59">
        <w:rPr>
          <w:b/>
          <w:bCs/>
          <w:sz w:val="24"/>
          <w:szCs w:val="24"/>
        </w:rPr>
        <w:t>University of Delhi</w:t>
      </w:r>
      <w:r>
        <w:rPr>
          <w:b/>
          <w:bCs/>
          <w:sz w:val="24"/>
          <w:szCs w:val="24"/>
        </w:rPr>
        <w:t xml:space="preserve">, </w:t>
      </w:r>
      <w:r w:rsidRPr="00855A59">
        <w:rPr>
          <w:b/>
          <w:bCs/>
          <w:sz w:val="24"/>
          <w:szCs w:val="24"/>
        </w:rPr>
        <w:t>Delhi – 110007</w:t>
      </w:r>
    </w:p>
    <w:p w:rsidR="00E402F7" w:rsidRDefault="00E402F7" w:rsidP="000A69C9">
      <w:pPr>
        <w:spacing w:after="0" w:line="240" w:lineRule="auto"/>
        <w:ind w:left="-540" w:right="-63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Email: </w:t>
      </w:r>
      <w:hyperlink r:id="rId7" w:history="1">
        <w:r w:rsidRPr="0053638D">
          <w:rPr>
            <w:rStyle w:val="Hyperlink"/>
            <w:b/>
            <w:bCs/>
            <w:sz w:val="24"/>
            <w:szCs w:val="24"/>
          </w:rPr>
          <w:t>elections@dusu.du.ac.in</w:t>
        </w:r>
      </w:hyperlink>
      <w:r>
        <w:rPr>
          <w:b/>
          <w:bCs/>
          <w:sz w:val="24"/>
          <w:szCs w:val="24"/>
        </w:rPr>
        <w:t xml:space="preserve"> </w:t>
      </w:r>
    </w:p>
    <w:p w:rsidR="005007C7" w:rsidRPr="00C00C9F" w:rsidRDefault="00E344F3" w:rsidP="00F71826">
      <w:pPr>
        <w:spacing w:after="0" w:line="240" w:lineRule="auto"/>
        <w:ind w:left="-540" w:right="-630"/>
        <w:rPr>
          <w:b/>
          <w:bCs/>
          <w:sz w:val="14"/>
          <w:szCs w:val="24"/>
        </w:rPr>
      </w:pPr>
      <w:r w:rsidRPr="00E344F3">
        <w:rPr>
          <w:noProof/>
          <w:sz w:val="16"/>
          <w:szCs w:val="16"/>
        </w:rPr>
        <w:pict>
          <v:line id="Straight Connector 2" o:spid="_x0000_s1026" style="position:absolute;left:0;text-align:left;z-index:251659264;visibility:visible;mso-wrap-distance-top:-3e-5mm;mso-wrap-distance-bottom:-3e-5mm;mso-width-relative:margin" from="-26.15pt,3.85pt" to="492.8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" strokecolor="black [3213]" strokeweight="1.75pt">
            <o:lock v:ext="edit" shapetype="f"/>
          </v:line>
        </w:pict>
      </w:r>
    </w:p>
    <w:p w:rsidR="00AC6E99" w:rsidRPr="00490652" w:rsidRDefault="00AC6E99" w:rsidP="00F71826">
      <w:pPr>
        <w:spacing w:after="0" w:line="240" w:lineRule="auto"/>
        <w:ind w:left="5760" w:right="-360" w:firstLine="720"/>
        <w:rPr>
          <w:rFonts w:ascii="Arial" w:hAnsi="Arial" w:cs="Arial"/>
          <w:sz w:val="24"/>
          <w:szCs w:val="24"/>
        </w:rPr>
      </w:pPr>
      <w:r w:rsidRPr="00490652">
        <w:rPr>
          <w:rFonts w:ascii="Arial" w:hAnsi="Arial" w:cs="Arial"/>
          <w:sz w:val="24"/>
          <w:szCs w:val="24"/>
        </w:rPr>
        <w:t>No. DUSU</w:t>
      </w:r>
      <w:r w:rsidR="00D855CC" w:rsidRPr="00490652">
        <w:rPr>
          <w:rFonts w:ascii="Arial" w:hAnsi="Arial" w:cs="Arial"/>
          <w:sz w:val="24"/>
          <w:szCs w:val="24"/>
        </w:rPr>
        <w:t>/</w:t>
      </w:r>
      <w:r w:rsidR="00670116" w:rsidRPr="00490652">
        <w:rPr>
          <w:rFonts w:ascii="Arial" w:hAnsi="Arial" w:cs="Arial"/>
          <w:sz w:val="24"/>
          <w:szCs w:val="24"/>
        </w:rPr>
        <w:t>Elec/20</w:t>
      </w:r>
      <w:r w:rsidR="008451F1" w:rsidRPr="00490652">
        <w:rPr>
          <w:rFonts w:ascii="Arial" w:hAnsi="Arial" w:cs="Arial"/>
          <w:sz w:val="24"/>
          <w:szCs w:val="24"/>
        </w:rPr>
        <w:t>2</w:t>
      </w:r>
      <w:r w:rsidR="00AF1601" w:rsidRPr="00490652">
        <w:rPr>
          <w:rFonts w:ascii="Arial" w:hAnsi="Arial" w:cs="Arial"/>
          <w:sz w:val="24"/>
          <w:szCs w:val="24"/>
        </w:rPr>
        <w:t>5</w:t>
      </w:r>
      <w:r w:rsidR="00C00C9F" w:rsidRPr="00490652">
        <w:rPr>
          <w:rFonts w:ascii="Arial" w:hAnsi="Arial" w:cs="Arial"/>
          <w:sz w:val="24"/>
          <w:szCs w:val="24"/>
        </w:rPr>
        <w:t>/</w:t>
      </w:r>
    </w:p>
    <w:p w:rsidR="00AC6E99" w:rsidRPr="00490652" w:rsidRDefault="00AC6E99" w:rsidP="00F71826">
      <w:pPr>
        <w:spacing w:after="0" w:line="240" w:lineRule="auto"/>
        <w:ind w:right="-360"/>
        <w:rPr>
          <w:rFonts w:ascii="Arial" w:hAnsi="Arial" w:cs="Arial"/>
          <w:sz w:val="24"/>
          <w:szCs w:val="24"/>
        </w:rPr>
      </w:pPr>
      <w:r w:rsidRPr="00490652">
        <w:rPr>
          <w:rFonts w:ascii="Arial" w:hAnsi="Arial" w:cs="Arial"/>
          <w:sz w:val="24"/>
          <w:szCs w:val="24"/>
        </w:rPr>
        <w:tab/>
      </w:r>
      <w:r w:rsidRPr="00490652">
        <w:rPr>
          <w:rFonts w:ascii="Arial" w:hAnsi="Arial" w:cs="Arial"/>
          <w:sz w:val="24"/>
          <w:szCs w:val="24"/>
        </w:rPr>
        <w:tab/>
      </w:r>
      <w:r w:rsidRPr="00490652">
        <w:rPr>
          <w:rFonts w:ascii="Arial" w:hAnsi="Arial" w:cs="Arial"/>
          <w:sz w:val="24"/>
          <w:szCs w:val="24"/>
        </w:rPr>
        <w:tab/>
      </w:r>
      <w:r w:rsidRPr="00490652">
        <w:rPr>
          <w:rFonts w:ascii="Arial" w:hAnsi="Arial" w:cs="Arial"/>
          <w:sz w:val="24"/>
          <w:szCs w:val="24"/>
        </w:rPr>
        <w:tab/>
      </w:r>
      <w:r w:rsidRPr="00490652">
        <w:rPr>
          <w:rFonts w:ascii="Arial" w:hAnsi="Arial" w:cs="Arial"/>
          <w:sz w:val="24"/>
          <w:szCs w:val="24"/>
        </w:rPr>
        <w:tab/>
      </w:r>
      <w:r w:rsidRPr="00490652">
        <w:rPr>
          <w:rFonts w:ascii="Arial" w:hAnsi="Arial" w:cs="Arial"/>
          <w:sz w:val="24"/>
          <w:szCs w:val="24"/>
        </w:rPr>
        <w:tab/>
      </w:r>
      <w:r w:rsidRPr="00490652">
        <w:rPr>
          <w:rFonts w:ascii="Arial" w:hAnsi="Arial" w:cs="Arial"/>
          <w:sz w:val="24"/>
          <w:szCs w:val="24"/>
        </w:rPr>
        <w:tab/>
      </w:r>
      <w:r w:rsidRPr="00490652">
        <w:rPr>
          <w:rFonts w:ascii="Arial" w:hAnsi="Arial" w:cs="Arial"/>
          <w:sz w:val="24"/>
          <w:szCs w:val="24"/>
        </w:rPr>
        <w:tab/>
      </w:r>
      <w:r w:rsidR="007A0B4A" w:rsidRPr="00490652">
        <w:rPr>
          <w:rFonts w:ascii="Arial" w:hAnsi="Arial" w:cs="Arial"/>
          <w:sz w:val="24"/>
          <w:szCs w:val="24"/>
        </w:rPr>
        <w:tab/>
        <w:t>Dated:</w:t>
      </w:r>
      <w:r w:rsidR="00A4372D" w:rsidRPr="00490652">
        <w:rPr>
          <w:rFonts w:ascii="Arial" w:hAnsi="Arial" w:cs="Arial"/>
          <w:sz w:val="24"/>
          <w:szCs w:val="24"/>
        </w:rPr>
        <w:t xml:space="preserve"> </w:t>
      </w:r>
      <w:r w:rsidR="006E615B">
        <w:rPr>
          <w:rFonts w:ascii="Arial" w:hAnsi="Arial" w:cs="Arial"/>
          <w:sz w:val="24"/>
          <w:szCs w:val="24"/>
        </w:rPr>
        <w:t>17</w:t>
      </w:r>
      <w:r w:rsidR="00555AE8">
        <w:rPr>
          <w:rFonts w:ascii="Arial" w:hAnsi="Arial" w:cs="Arial"/>
          <w:sz w:val="24"/>
          <w:szCs w:val="24"/>
        </w:rPr>
        <w:t>.09.2025</w:t>
      </w:r>
    </w:p>
    <w:p w:rsidR="00BD01C9" w:rsidRPr="00490652" w:rsidRDefault="00BD01C9" w:rsidP="00F71826">
      <w:pPr>
        <w:spacing w:after="0" w:line="240" w:lineRule="auto"/>
        <w:ind w:right="-360"/>
        <w:rPr>
          <w:rFonts w:ascii="Arial" w:hAnsi="Arial" w:cs="Arial"/>
          <w:sz w:val="24"/>
          <w:szCs w:val="24"/>
        </w:rPr>
      </w:pPr>
    </w:p>
    <w:p w:rsidR="00FA3900" w:rsidRDefault="00FA3900" w:rsidP="00FA390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73C54" w:rsidRDefault="00C73C54" w:rsidP="00FA390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E615B" w:rsidRDefault="006E615B" w:rsidP="006E615B">
      <w:pPr>
        <w:spacing w:before="120" w:after="12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NOTIFICATION</w:t>
      </w:r>
    </w:p>
    <w:p w:rsidR="006E615B" w:rsidRDefault="006E615B" w:rsidP="006E615B">
      <w:pPr>
        <w:spacing w:before="120" w:after="12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It is hereby notified to all concerned that the counting of votes for DUSU Elections 2025-26 will be held on Friday, the 19</w:t>
      </w:r>
      <w:r w:rsidRPr="00A0371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September, 202</w:t>
      </w:r>
      <w:r w:rsidR="00B249B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B249BC">
        <w:rPr>
          <w:sz w:val="28"/>
          <w:szCs w:val="28"/>
        </w:rPr>
        <w:t xml:space="preserve">at </w:t>
      </w:r>
      <w:r>
        <w:rPr>
          <w:b/>
          <w:sz w:val="28"/>
          <w:szCs w:val="28"/>
        </w:rPr>
        <w:t>08.00 A.M.</w:t>
      </w:r>
      <w:r w:rsidR="00B249BC">
        <w:rPr>
          <w:b/>
          <w:sz w:val="28"/>
          <w:szCs w:val="28"/>
        </w:rPr>
        <w:t xml:space="preserve"> onwards</w:t>
      </w:r>
      <w:r>
        <w:rPr>
          <w:b/>
          <w:sz w:val="28"/>
          <w:szCs w:val="28"/>
        </w:rPr>
        <w:t xml:space="preserve"> in the Multipurpose Hall, University Sports Stadium, North Campus, University of Delhi, Delhi – 110007 (entry from gate no. 2B).</w:t>
      </w:r>
    </w:p>
    <w:p w:rsidR="006E615B" w:rsidRDefault="006E615B" w:rsidP="006E615B">
      <w:pPr>
        <w:spacing w:before="120" w:after="120" w:line="360" w:lineRule="auto"/>
        <w:jc w:val="both"/>
        <w:rPr>
          <w:b/>
          <w:sz w:val="28"/>
          <w:szCs w:val="28"/>
        </w:rPr>
      </w:pPr>
    </w:p>
    <w:p w:rsidR="006E615B" w:rsidRDefault="00050087" w:rsidP="00050087">
      <w:pPr>
        <w:spacing w:after="0" w:line="240" w:lineRule="auto"/>
        <w:jc w:val="both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Sd</w:t>
      </w:r>
      <w:proofErr w:type="spellEnd"/>
      <w:proofErr w:type="gramEnd"/>
      <w:r>
        <w:rPr>
          <w:b/>
          <w:sz w:val="28"/>
          <w:szCs w:val="28"/>
        </w:rPr>
        <w:t>/-</w:t>
      </w:r>
    </w:p>
    <w:p w:rsidR="006E615B" w:rsidRDefault="006E615B" w:rsidP="00050087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(Prof. Raj </w:t>
      </w:r>
      <w:proofErr w:type="spellStart"/>
      <w:r>
        <w:rPr>
          <w:b/>
          <w:sz w:val="28"/>
          <w:szCs w:val="28"/>
        </w:rPr>
        <w:t>Kishor</w:t>
      </w:r>
      <w:proofErr w:type="spellEnd"/>
      <w:r>
        <w:rPr>
          <w:b/>
          <w:sz w:val="28"/>
          <w:szCs w:val="28"/>
        </w:rPr>
        <w:t xml:space="preserve"> Sharma) </w:t>
      </w:r>
    </w:p>
    <w:p w:rsidR="006E615B" w:rsidRDefault="006E615B" w:rsidP="00050087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Chief Election Officer</w:t>
      </w:r>
    </w:p>
    <w:p w:rsidR="006E615B" w:rsidRPr="006E615B" w:rsidRDefault="006E615B" w:rsidP="00050087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DUSU Elections 2025-26</w:t>
      </w:r>
    </w:p>
    <w:p w:rsidR="00C73C54" w:rsidRPr="00490652" w:rsidRDefault="00C73C54" w:rsidP="000500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C73C54" w:rsidRPr="00490652" w:rsidSect="00947A5B">
      <w:pgSz w:w="12240" w:h="15840"/>
      <w:pgMar w:top="70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71387"/>
    <w:multiLevelType w:val="hybridMultilevel"/>
    <w:tmpl w:val="D550D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E20071"/>
    <w:rsid w:val="00036FE3"/>
    <w:rsid w:val="00050087"/>
    <w:rsid w:val="000641DB"/>
    <w:rsid w:val="00090EC4"/>
    <w:rsid w:val="000967D6"/>
    <w:rsid w:val="000A69C9"/>
    <w:rsid w:val="000F3BCB"/>
    <w:rsid w:val="001116FB"/>
    <w:rsid w:val="00135CF0"/>
    <w:rsid w:val="00164E75"/>
    <w:rsid w:val="002140C7"/>
    <w:rsid w:val="002C14C0"/>
    <w:rsid w:val="002D624F"/>
    <w:rsid w:val="00374786"/>
    <w:rsid w:val="00396D4D"/>
    <w:rsid w:val="003B3C14"/>
    <w:rsid w:val="003C4126"/>
    <w:rsid w:val="003E2011"/>
    <w:rsid w:val="003E534D"/>
    <w:rsid w:val="003F49C4"/>
    <w:rsid w:val="00406A1D"/>
    <w:rsid w:val="004160DB"/>
    <w:rsid w:val="00490652"/>
    <w:rsid w:val="004C05E2"/>
    <w:rsid w:val="004F5304"/>
    <w:rsid w:val="005007C7"/>
    <w:rsid w:val="0052004D"/>
    <w:rsid w:val="00526FBF"/>
    <w:rsid w:val="00543675"/>
    <w:rsid w:val="00555477"/>
    <w:rsid w:val="00555AE8"/>
    <w:rsid w:val="00557D95"/>
    <w:rsid w:val="00574984"/>
    <w:rsid w:val="005C1E9A"/>
    <w:rsid w:val="005D2570"/>
    <w:rsid w:val="006100C2"/>
    <w:rsid w:val="006104CB"/>
    <w:rsid w:val="00670116"/>
    <w:rsid w:val="006847AB"/>
    <w:rsid w:val="006C774F"/>
    <w:rsid w:val="006D1DF6"/>
    <w:rsid w:val="006D4BD9"/>
    <w:rsid w:val="006E615B"/>
    <w:rsid w:val="007639CE"/>
    <w:rsid w:val="007A0B4A"/>
    <w:rsid w:val="007B07FA"/>
    <w:rsid w:val="007B77DB"/>
    <w:rsid w:val="007C221A"/>
    <w:rsid w:val="0080497E"/>
    <w:rsid w:val="008451F1"/>
    <w:rsid w:val="008466E4"/>
    <w:rsid w:val="00855A59"/>
    <w:rsid w:val="00857447"/>
    <w:rsid w:val="008A7422"/>
    <w:rsid w:val="008B2D11"/>
    <w:rsid w:val="008E58AC"/>
    <w:rsid w:val="008E5983"/>
    <w:rsid w:val="009336F1"/>
    <w:rsid w:val="00947A5B"/>
    <w:rsid w:val="00967CD1"/>
    <w:rsid w:val="009A4333"/>
    <w:rsid w:val="009C0A09"/>
    <w:rsid w:val="009C66C5"/>
    <w:rsid w:val="009E7630"/>
    <w:rsid w:val="00A4372D"/>
    <w:rsid w:val="00A82563"/>
    <w:rsid w:val="00AA4EF9"/>
    <w:rsid w:val="00AC6E99"/>
    <w:rsid w:val="00AD41A8"/>
    <w:rsid w:val="00AF1601"/>
    <w:rsid w:val="00B00118"/>
    <w:rsid w:val="00B0550C"/>
    <w:rsid w:val="00B1679E"/>
    <w:rsid w:val="00B249BC"/>
    <w:rsid w:val="00B2680C"/>
    <w:rsid w:val="00B319C5"/>
    <w:rsid w:val="00B61992"/>
    <w:rsid w:val="00B76C45"/>
    <w:rsid w:val="00BD01C9"/>
    <w:rsid w:val="00BD6170"/>
    <w:rsid w:val="00BF343E"/>
    <w:rsid w:val="00C00C9F"/>
    <w:rsid w:val="00C32F57"/>
    <w:rsid w:val="00C73C54"/>
    <w:rsid w:val="00C848B5"/>
    <w:rsid w:val="00C86A9D"/>
    <w:rsid w:val="00C94239"/>
    <w:rsid w:val="00CA2D1F"/>
    <w:rsid w:val="00CC1B71"/>
    <w:rsid w:val="00D11EFE"/>
    <w:rsid w:val="00D34AD2"/>
    <w:rsid w:val="00D56824"/>
    <w:rsid w:val="00D67B7E"/>
    <w:rsid w:val="00D74488"/>
    <w:rsid w:val="00D8072C"/>
    <w:rsid w:val="00D855CC"/>
    <w:rsid w:val="00E01680"/>
    <w:rsid w:val="00E20071"/>
    <w:rsid w:val="00E344F3"/>
    <w:rsid w:val="00E402F7"/>
    <w:rsid w:val="00E900DC"/>
    <w:rsid w:val="00ED47AD"/>
    <w:rsid w:val="00EF6683"/>
    <w:rsid w:val="00F24E42"/>
    <w:rsid w:val="00F306DD"/>
    <w:rsid w:val="00F40183"/>
    <w:rsid w:val="00F66CE7"/>
    <w:rsid w:val="00F71826"/>
    <w:rsid w:val="00FA3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A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02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53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lections@dusu.du.ac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7\Desktop\Election%202018\EC%20Elections\Letter%20Head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7F90-C48D-4342-91AD-FF639A883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Heads</Template>
  <TotalTime>55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admin</cp:lastModifiedBy>
  <cp:revision>4</cp:revision>
  <cp:lastPrinted>2025-09-17T11:53:00Z</cp:lastPrinted>
  <dcterms:created xsi:type="dcterms:W3CDTF">2025-09-17T11:04:00Z</dcterms:created>
  <dcterms:modified xsi:type="dcterms:W3CDTF">2025-09-17T12:46:00Z</dcterms:modified>
</cp:coreProperties>
</file>