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-309253</wp:posOffset>
            </wp:positionH>
            <wp:positionV relativeFrom="paragraph">
              <wp:posOffset>12758</wp:posOffset>
            </wp:positionV>
            <wp:extent cx="948690" cy="948690"/>
            <wp:effectExtent l="0" t="0" r="3810" b="3810"/>
            <wp:wrapSquare wrapText="bothSides"/>
            <wp:docPr id="1" name="Picture 1" descr="C:\Users\RKAGGARWAL\Desktop\delhi-university-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AGGARWAL\Desktop\delhi-university-logo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UNIVERSITY OF DELHI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OFFICE OF THE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 xml:space="preserve">CHIEF 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ELECTION OFFICER</w:t>
      </w:r>
    </w:p>
    <w:p w:rsidR="00855A59" w:rsidRPr="008B2D11" w:rsidRDefault="00855A59" w:rsidP="00855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DUSU 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E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LECTION</w:t>
      </w:r>
      <w:r w:rsidR="00543675">
        <w:rPr>
          <w:rFonts w:ascii="Times New Roman" w:hAnsi="Times New Roman" w:cs="Times New Roman"/>
          <w:b/>
          <w:bCs/>
          <w:sz w:val="34"/>
          <w:szCs w:val="34"/>
        </w:rPr>
        <w:t>S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 xml:space="preserve"> 20</w:t>
      </w:r>
      <w:r w:rsidR="008451F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Pr="008B2D11">
        <w:rPr>
          <w:rFonts w:ascii="Times New Roman" w:hAnsi="Times New Roman" w:cs="Times New Roman"/>
          <w:b/>
          <w:bCs/>
          <w:sz w:val="34"/>
          <w:szCs w:val="34"/>
        </w:rPr>
        <w:t>-20</w:t>
      </w:r>
      <w:r w:rsidR="00E20071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F40183">
        <w:rPr>
          <w:rFonts w:ascii="Times New Roman" w:hAnsi="Times New Roman" w:cs="Times New Roman"/>
          <w:b/>
          <w:bCs/>
          <w:sz w:val="34"/>
          <w:szCs w:val="34"/>
        </w:rPr>
        <w:t>6</w:t>
      </w:r>
    </w:p>
    <w:p w:rsidR="00D67B7E" w:rsidRPr="00D67B7E" w:rsidRDefault="00D67B7E" w:rsidP="00855A59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8B2D11" w:rsidRDefault="008B2D11" w:rsidP="00855A59">
      <w:pPr>
        <w:spacing w:after="0" w:line="240" w:lineRule="auto"/>
        <w:ind w:left="-540" w:right="-630"/>
        <w:rPr>
          <w:b/>
          <w:bCs/>
          <w:sz w:val="24"/>
          <w:szCs w:val="24"/>
        </w:rPr>
      </w:pP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 w:rsidRPr="00855A59">
        <w:rPr>
          <w:b/>
          <w:bCs/>
          <w:sz w:val="24"/>
          <w:szCs w:val="24"/>
        </w:rPr>
        <w:t xml:space="preserve">Professor </w:t>
      </w:r>
      <w:r w:rsidR="00F40183">
        <w:rPr>
          <w:b/>
          <w:bCs/>
          <w:sz w:val="24"/>
          <w:szCs w:val="24"/>
        </w:rPr>
        <w:t>Ra</w:t>
      </w:r>
      <w:r w:rsidR="00B1679E">
        <w:rPr>
          <w:b/>
          <w:bCs/>
          <w:sz w:val="24"/>
          <w:szCs w:val="24"/>
        </w:rPr>
        <w:t xml:space="preserve">j </w:t>
      </w:r>
      <w:proofErr w:type="spellStart"/>
      <w:r w:rsidR="00B1679E">
        <w:rPr>
          <w:b/>
          <w:bCs/>
          <w:sz w:val="24"/>
          <w:szCs w:val="24"/>
        </w:rPr>
        <w:t>Kishor</w:t>
      </w:r>
      <w:proofErr w:type="spellEnd"/>
      <w:r w:rsidR="00F40183">
        <w:rPr>
          <w:b/>
          <w:bCs/>
          <w:sz w:val="24"/>
          <w:szCs w:val="24"/>
        </w:rPr>
        <w:t xml:space="preserve"> Sharma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 xml:space="preserve">C/O Room No. </w:t>
      </w:r>
      <w:r w:rsidR="00E402F7">
        <w:rPr>
          <w:b/>
          <w:bCs/>
          <w:sz w:val="24"/>
          <w:szCs w:val="24"/>
        </w:rPr>
        <w:t>5</w:t>
      </w:r>
      <w:r w:rsidRPr="00855A59">
        <w:rPr>
          <w:b/>
          <w:bCs/>
          <w:sz w:val="24"/>
          <w:szCs w:val="24"/>
        </w:rPr>
        <w:t>, Conference Centre,</w:t>
      </w:r>
    </w:p>
    <w:p w:rsidR="000A69C9" w:rsidRDefault="003E534D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Chief </w:t>
      </w:r>
      <w:r w:rsidR="000A69C9" w:rsidRPr="00855A59">
        <w:rPr>
          <w:b/>
          <w:bCs/>
          <w:sz w:val="24"/>
          <w:szCs w:val="24"/>
        </w:rPr>
        <w:t>Election Officer</w:t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0A69C9">
        <w:rPr>
          <w:b/>
          <w:bCs/>
          <w:sz w:val="24"/>
          <w:szCs w:val="24"/>
        </w:rPr>
        <w:tab/>
      </w:r>
      <w:r w:rsidR="007B07FA">
        <w:rPr>
          <w:b/>
          <w:bCs/>
          <w:sz w:val="24"/>
          <w:szCs w:val="24"/>
        </w:rPr>
        <w:tab/>
      </w:r>
      <w:r w:rsidR="000A69C9" w:rsidRPr="00855A59">
        <w:rPr>
          <w:b/>
          <w:bCs/>
          <w:sz w:val="24"/>
          <w:szCs w:val="24"/>
        </w:rPr>
        <w:t>Opp. Botany Department (Gate No. 4),</w:t>
      </w:r>
    </w:p>
    <w:p w:rsidR="000A69C9" w:rsidRDefault="000A69C9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DUSU</w:t>
      </w:r>
      <w:r w:rsidR="007B07F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Elections 20</w:t>
      </w:r>
      <w:r w:rsidR="008451F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</w:t>
      </w:r>
      <w:r w:rsidR="00E20071">
        <w:rPr>
          <w:b/>
          <w:bCs/>
          <w:sz w:val="24"/>
          <w:szCs w:val="24"/>
        </w:rPr>
        <w:t>2</w:t>
      </w:r>
      <w:r w:rsidR="00F4018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4372D">
        <w:rPr>
          <w:b/>
          <w:bCs/>
          <w:sz w:val="24"/>
          <w:szCs w:val="24"/>
        </w:rPr>
        <w:tab/>
      </w:r>
      <w:r w:rsidRPr="00855A59">
        <w:rPr>
          <w:b/>
          <w:bCs/>
          <w:sz w:val="24"/>
          <w:szCs w:val="24"/>
        </w:rPr>
        <w:t>University of Delhi</w:t>
      </w:r>
      <w:r>
        <w:rPr>
          <w:b/>
          <w:bCs/>
          <w:sz w:val="24"/>
          <w:szCs w:val="24"/>
        </w:rPr>
        <w:t xml:space="preserve">, </w:t>
      </w:r>
      <w:r w:rsidRPr="00855A59">
        <w:rPr>
          <w:b/>
          <w:bCs/>
          <w:sz w:val="24"/>
          <w:szCs w:val="24"/>
        </w:rPr>
        <w:t>Delhi – 110007</w:t>
      </w:r>
    </w:p>
    <w:p w:rsidR="00E402F7" w:rsidRDefault="00E402F7" w:rsidP="000A69C9">
      <w:pPr>
        <w:spacing w:after="0" w:line="240" w:lineRule="auto"/>
        <w:ind w:left="-540"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6" w:history="1">
        <w:r w:rsidRPr="0053638D">
          <w:rPr>
            <w:rStyle w:val="Hyperlink"/>
            <w:b/>
            <w:bCs/>
            <w:sz w:val="24"/>
            <w:szCs w:val="24"/>
          </w:rPr>
          <w:t>elections@dusu.du.ac.in</w:t>
        </w:r>
      </w:hyperlink>
      <w:r>
        <w:rPr>
          <w:b/>
          <w:bCs/>
          <w:sz w:val="24"/>
          <w:szCs w:val="24"/>
        </w:rPr>
        <w:t xml:space="preserve"> </w:t>
      </w:r>
    </w:p>
    <w:p w:rsidR="005007C7" w:rsidRPr="00C00C9F" w:rsidRDefault="00D705D3" w:rsidP="00F71826">
      <w:pPr>
        <w:spacing w:after="0" w:line="240" w:lineRule="auto"/>
        <w:ind w:left="-540" w:right="-630"/>
        <w:rPr>
          <w:b/>
          <w:bCs/>
          <w:sz w:val="14"/>
          <w:szCs w:val="24"/>
        </w:rPr>
      </w:pPr>
      <w:r w:rsidRPr="00D705D3">
        <w:rPr>
          <w:noProof/>
          <w:sz w:val="16"/>
          <w:szCs w:val="16"/>
        </w:rPr>
        <w:pict>
          <v:line id="Straight Connector 2" o:spid="_x0000_s1026" style="position:absolute;left:0;text-align:left;z-index:251659264;visibility:visible;mso-wrap-distance-top:-3e-5mm;mso-wrap-distance-bottom:-3e-5mm;mso-width-relative:margin" from="-26.15pt,3.85pt" to="492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" strokecolor="black [3213]" strokeweight="1.75pt">
            <o:lock v:ext="edit" shapetype="f"/>
          </v:line>
        </w:pict>
      </w:r>
    </w:p>
    <w:p w:rsidR="00AC6E99" w:rsidRDefault="00AC6E99" w:rsidP="00F71826">
      <w:pPr>
        <w:spacing w:after="0" w:line="240" w:lineRule="auto"/>
        <w:ind w:left="5760" w:right="-360" w:firstLine="720"/>
        <w:rPr>
          <w:sz w:val="28"/>
          <w:szCs w:val="28"/>
        </w:rPr>
      </w:pPr>
      <w:r>
        <w:rPr>
          <w:sz w:val="28"/>
          <w:szCs w:val="28"/>
        </w:rPr>
        <w:t>No. DUSU</w:t>
      </w:r>
      <w:r w:rsidR="00D855CC">
        <w:rPr>
          <w:sz w:val="28"/>
          <w:szCs w:val="28"/>
        </w:rPr>
        <w:t>/</w:t>
      </w:r>
      <w:r w:rsidR="00670116">
        <w:rPr>
          <w:sz w:val="28"/>
          <w:szCs w:val="28"/>
        </w:rPr>
        <w:t>Elec/20</w:t>
      </w:r>
      <w:r w:rsidR="008451F1">
        <w:rPr>
          <w:sz w:val="28"/>
          <w:szCs w:val="28"/>
        </w:rPr>
        <w:t>2</w:t>
      </w:r>
      <w:r w:rsidR="00AF1601">
        <w:rPr>
          <w:sz w:val="28"/>
          <w:szCs w:val="28"/>
        </w:rPr>
        <w:t>5</w:t>
      </w:r>
      <w:r w:rsidR="00C00C9F">
        <w:rPr>
          <w:sz w:val="28"/>
          <w:szCs w:val="28"/>
        </w:rPr>
        <w:t>/</w:t>
      </w:r>
    </w:p>
    <w:p w:rsidR="00AC6E99" w:rsidRDefault="00AC6E99" w:rsidP="00F71826">
      <w:pPr>
        <w:spacing w:after="0" w:line="240" w:lineRule="auto"/>
        <w:ind w:right="-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B4A">
        <w:rPr>
          <w:sz w:val="28"/>
          <w:szCs w:val="28"/>
        </w:rPr>
        <w:tab/>
        <w:t>Dated:</w:t>
      </w:r>
      <w:r w:rsidR="00A4372D">
        <w:rPr>
          <w:sz w:val="28"/>
          <w:szCs w:val="28"/>
        </w:rPr>
        <w:t xml:space="preserve"> </w:t>
      </w:r>
      <w:r w:rsidR="00527FB5">
        <w:rPr>
          <w:sz w:val="28"/>
          <w:szCs w:val="28"/>
        </w:rPr>
        <w:t>08.09.2025</w:t>
      </w:r>
    </w:p>
    <w:p w:rsidR="00BD01C9" w:rsidRDefault="00BD01C9" w:rsidP="00F71826">
      <w:pPr>
        <w:spacing w:after="0" w:line="240" w:lineRule="auto"/>
        <w:ind w:right="-360"/>
        <w:rPr>
          <w:sz w:val="28"/>
          <w:szCs w:val="28"/>
        </w:rPr>
      </w:pPr>
    </w:p>
    <w:p w:rsidR="00AD41A8" w:rsidRDefault="00AD41A8" w:rsidP="00F71826">
      <w:pPr>
        <w:spacing w:after="0" w:line="240" w:lineRule="auto"/>
        <w:ind w:right="-360"/>
        <w:rPr>
          <w:sz w:val="28"/>
          <w:szCs w:val="28"/>
        </w:rPr>
      </w:pPr>
    </w:p>
    <w:p w:rsidR="006A1AF6" w:rsidRPr="00BF343E" w:rsidRDefault="006A1AF6" w:rsidP="00BF343E">
      <w:pPr>
        <w:spacing w:after="0"/>
        <w:jc w:val="both"/>
        <w:rPr>
          <w:b/>
          <w:bCs/>
          <w:sz w:val="26"/>
          <w:szCs w:val="26"/>
        </w:rPr>
      </w:pPr>
    </w:p>
    <w:p w:rsidR="00D309C2" w:rsidRDefault="00D309C2" w:rsidP="00D309C2">
      <w:pPr>
        <w:spacing w:after="0" w:line="240" w:lineRule="auto"/>
        <w:ind w:right="-360"/>
        <w:jc w:val="center"/>
        <w:rPr>
          <w:b/>
          <w:sz w:val="36"/>
          <w:szCs w:val="28"/>
          <w:u w:val="single"/>
        </w:rPr>
      </w:pPr>
      <w:r w:rsidRPr="00446428">
        <w:rPr>
          <w:b/>
          <w:sz w:val="36"/>
          <w:szCs w:val="28"/>
          <w:u w:val="single"/>
        </w:rPr>
        <w:t>NOTI</w:t>
      </w:r>
      <w:r>
        <w:rPr>
          <w:b/>
          <w:sz w:val="36"/>
          <w:szCs w:val="28"/>
          <w:u w:val="single"/>
        </w:rPr>
        <w:t>FICATION</w:t>
      </w:r>
    </w:p>
    <w:p w:rsidR="00D309C2" w:rsidRPr="00446428" w:rsidRDefault="00D309C2" w:rsidP="00D309C2">
      <w:pPr>
        <w:spacing w:after="0" w:line="240" w:lineRule="auto"/>
        <w:ind w:right="-360"/>
        <w:jc w:val="center"/>
        <w:rPr>
          <w:b/>
          <w:sz w:val="36"/>
          <w:szCs w:val="28"/>
          <w:u w:val="single"/>
        </w:rPr>
      </w:pPr>
    </w:p>
    <w:p w:rsidR="00D309C2" w:rsidRDefault="00D309C2" w:rsidP="00D309C2">
      <w:pPr>
        <w:spacing w:after="0"/>
        <w:rPr>
          <w:sz w:val="12"/>
          <w:szCs w:val="12"/>
        </w:rPr>
      </w:pPr>
    </w:p>
    <w:p w:rsidR="00D309C2" w:rsidRDefault="00D309C2" w:rsidP="00D309C2">
      <w:pPr>
        <w:spacing w:after="0"/>
        <w:jc w:val="both"/>
        <w:rPr>
          <w:sz w:val="28"/>
          <w:szCs w:val="24"/>
        </w:rPr>
      </w:pPr>
      <w:r w:rsidRPr="00E44A93">
        <w:rPr>
          <w:sz w:val="28"/>
          <w:szCs w:val="24"/>
        </w:rPr>
        <w:t xml:space="preserve">     This is to inform </w:t>
      </w:r>
      <w:r>
        <w:rPr>
          <w:sz w:val="28"/>
          <w:szCs w:val="24"/>
        </w:rPr>
        <w:t>to all aspiring candidates that as per the NEP the 3</w:t>
      </w:r>
      <w:r w:rsidRPr="00B06520">
        <w:rPr>
          <w:sz w:val="28"/>
          <w:szCs w:val="24"/>
          <w:vertAlign w:val="superscript"/>
        </w:rPr>
        <w:t>rd</w:t>
      </w:r>
      <w:r>
        <w:rPr>
          <w:sz w:val="28"/>
          <w:szCs w:val="24"/>
        </w:rPr>
        <w:t xml:space="preserve"> year students will not be considered as final year students. Therefore, they are eligible to contest for the post of Vice-President and Joint-Secretary, DUSU.</w:t>
      </w:r>
    </w:p>
    <w:p w:rsidR="003E534D" w:rsidRPr="00BF343E" w:rsidRDefault="003E534D" w:rsidP="00C32F57">
      <w:pPr>
        <w:spacing w:after="0" w:line="240" w:lineRule="auto"/>
        <w:ind w:right="-360"/>
        <w:rPr>
          <w:sz w:val="26"/>
          <w:szCs w:val="26"/>
        </w:rPr>
      </w:pPr>
    </w:p>
    <w:p w:rsidR="00B1679E" w:rsidRDefault="00B1679E" w:rsidP="00C32F57">
      <w:pPr>
        <w:spacing w:after="0" w:line="240" w:lineRule="auto"/>
        <w:ind w:right="-360"/>
        <w:rPr>
          <w:sz w:val="26"/>
          <w:szCs w:val="26"/>
        </w:rPr>
      </w:pPr>
    </w:p>
    <w:p w:rsidR="00527FB5" w:rsidRPr="00BF343E" w:rsidRDefault="00EA01A6" w:rsidP="00EA01A6">
      <w:pPr>
        <w:tabs>
          <w:tab w:val="left" w:pos="7455"/>
        </w:tabs>
        <w:spacing w:after="0" w:line="240" w:lineRule="auto"/>
        <w:ind w:right="-360"/>
        <w:rPr>
          <w:sz w:val="26"/>
          <w:szCs w:val="26"/>
        </w:rPr>
      </w:pPr>
      <w:r>
        <w:rPr>
          <w:sz w:val="26"/>
          <w:szCs w:val="26"/>
        </w:rPr>
        <w:tab/>
        <w:t>Sd/-</w:t>
      </w:r>
    </w:p>
    <w:p w:rsidR="00D74488" w:rsidRPr="00D309C2" w:rsidRDefault="00B1679E" w:rsidP="00BF343E">
      <w:pPr>
        <w:spacing w:after="0" w:line="240" w:lineRule="auto"/>
        <w:ind w:left="5040" w:right="-360" w:firstLine="720"/>
        <w:rPr>
          <w:sz w:val="28"/>
          <w:szCs w:val="26"/>
        </w:rPr>
      </w:pPr>
      <w:r w:rsidRPr="00D309C2">
        <w:rPr>
          <w:sz w:val="28"/>
          <w:szCs w:val="26"/>
        </w:rPr>
        <w:t xml:space="preserve">Prof. Raj </w:t>
      </w:r>
      <w:proofErr w:type="spellStart"/>
      <w:r w:rsidRPr="00D309C2">
        <w:rPr>
          <w:sz w:val="28"/>
          <w:szCs w:val="26"/>
        </w:rPr>
        <w:t>Kishor</w:t>
      </w:r>
      <w:proofErr w:type="spellEnd"/>
      <w:r w:rsidRPr="00D309C2">
        <w:rPr>
          <w:sz w:val="28"/>
          <w:szCs w:val="26"/>
        </w:rPr>
        <w:t xml:space="preserve"> Sharma </w:t>
      </w:r>
    </w:p>
    <w:p w:rsidR="00FA3900" w:rsidRPr="00D309C2" w:rsidRDefault="00BF343E" w:rsidP="00BF343E">
      <w:pPr>
        <w:spacing w:after="0" w:line="240" w:lineRule="auto"/>
        <w:ind w:left="5040" w:right="-360" w:firstLine="720"/>
        <w:rPr>
          <w:sz w:val="28"/>
          <w:szCs w:val="26"/>
        </w:rPr>
      </w:pPr>
      <w:r w:rsidRPr="00D309C2">
        <w:rPr>
          <w:sz w:val="28"/>
          <w:szCs w:val="26"/>
        </w:rPr>
        <w:t xml:space="preserve">   </w:t>
      </w:r>
      <w:r w:rsidR="003E534D" w:rsidRPr="00D309C2">
        <w:rPr>
          <w:sz w:val="28"/>
          <w:szCs w:val="26"/>
        </w:rPr>
        <w:t xml:space="preserve">Chief </w:t>
      </w:r>
      <w:r w:rsidR="00C32F57" w:rsidRPr="00D309C2">
        <w:rPr>
          <w:sz w:val="28"/>
          <w:szCs w:val="26"/>
        </w:rPr>
        <w:t>Election Officer</w:t>
      </w:r>
    </w:p>
    <w:p w:rsidR="00FA3900" w:rsidRPr="00D309C2" w:rsidRDefault="00FA3900" w:rsidP="00FA3900">
      <w:pPr>
        <w:spacing w:after="0" w:line="240" w:lineRule="auto"/>
        <w:ind w:right="-360"/>
        <w:rPr>
          <w:sz w:val="28"/>
          <w:szCs w:val="24"/>
        </w:rPr>
      </w:pPr>
    </w:p>
    <w:p w:rsidR="00FA3900" w:rsidRDefault="00FA3900" w:rsidP="00FA3900">
      <w:pPr>
        <w:spacing w:after="0"/>
        <w:jc w:val="both"/>
        <w:rPr>
          <w:sz w:val="24"/>
          <w:szCs w:val="24"/>
        </w:rPr>
      </w:pPr>
    </w:p>
    <w:sectPr w:rsidR="00FA3900" w:rsidSect="00947A5B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387"/>
    <w:multiLevelType w:val="hybridMultilevel"/>
    <w:tmpl w:val="D550D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E20071"/>
    <w:rsid w:val="00036FE3"/>
    <w:rsid w:val="000641DB"/>
    <w:rsid w:val="000720DC"/>
    <w:rsid w:val="00090EC4"/>
    <w:rsid w:val="000967D6"/>
    <w:rsid w:val="000A69C9"/>
    <w:rsid w:val="000F3BCB"/>
    <w:rsid w:val="001116FB"/>
    <w:rsid w:val="00135CF0"/>
    <w:rsid w:val="00164E75"/>
    <w:rsid w:val="002140C7"/>
    <w:rsid w:val="002C14C0"/>
    <w:rsid w:val="00374786"/>
    <w:rsid w:val="00396D4D"/>
    <w:rsid w:val="003B3C14"/>
    <w:rsid w:val="003C4126"/>
    <w:rsid w:val="003E2011"/>
    <w:rsid w:val="003E534D"/>
    <w:rsid w:val="003F49C4"/>
    <w:rsid w:val="00406A1D"/>
    <w:rsid w:val="004160DB"/>
    <w:rsid w:val="004C05E2"/>
    <w:rsid w:val="004F5304"/>
    <w:rsid w:val="005007C7"/>
    <w:rsid w:val="0052004D"/>
    <w:rsid w:val="00526FBF"/>
    <w:rsid w:val="00527FB5"/>
    <w:rsid w:val="00543675"/>
    <w:rsid w:val="00555477"/>
    <w:rsid w:val="00557D95"/>
    <w:rsid w:val="00574984"/>
    <w:rsid w:val="005C1E9A"/>
    <w:rsid w:val="005D2570"/>
    <w:rsid w:val="006100C2"/>
    <w:rsid w:val="006104CB"/>
    <w:rsid w:val="00670116"/>
    <w:rsid w:val="006847AB"/>
    <w:rsid w:val="006A1AF6"/>
    <w:rsid w:val="006C774F"/>
    <w:rsid w:val="006D1DF6"/>
    <w:rsid w:val="006D4BD9"/>
    <w:rsid w:val="007639CE"/>
    <w:rsid w:val="007A0B4A"/>
    <w:rsid w:val="007B07FA"/>
    <w:rsid w:val="007B77DB"/>
    <w:rsid w:val="007C221A"/>
    <w:rsid w:val="0080497E"/>
    <w:rsid w:val="008451F1"/>
    <w:rsid w:val="008466E4"/>
    <w:rsid w:val="00855A59"/>
    <w:rsid w:val="00857447"/>
    <w:rsid w:val="008A7422"/>
    <w:rsid w:val="008B2D11"/>
    <w:rsid w:val="008E58AC"/>
    <w:rsid w:val="008E5983"/>
    <w:rsid w:val="009336F1"/>
    <w:rsid w:val="00947A5B"/>
    <w:rsid w:val="00967CD1"/>
    <w:rsid w:val="009A4333"/>
    <w:rsid w:val="009C0A09"/>
    <w:rsid w:val="009C66C5"/>
    <w:rsid w:val="009E7630"/>
    <w:rsid w:val="00A4372D"/>
    <w:rsid w:val="00A82563"/>
    <w:rsid w:val="00AA4EF9"/>
    <w:rsid w:val="00AC6E99"/>
    <w:rsid w:val="00AD41A8"/>
    <w:rsid w:val="00AF1601"/>
    <w:rsid w:val="00B00118"/>
    <w:rsid w:val="00B1679E"/>
    <w:rsid w:val="00B2680C"/>
    <w:rsid w:val="00B319C5"/>
    <w:rsid w:val="00B61992"/>
    <w:rsid w:val="00B76C45"/>
    <w:rsid w:val="00BD01C9"/>
    <w:rsid w:val="00BD6170"/>
    <w:rsid w:val="00BF343E"/>
    <w:rsid w:val="00C00C9F"/>
    <w:rsid w:val="00C32F57"/>
    <w:rsid w:val="00C848B5"/>
    <w:rsid w:val="00C86A9D"/>
    <w:rsid w:val="00C94239"/>
    <w:rsid w:val="00CA2D1F"/>
    <w:rsid w:val="00CC1B71"/>
    <w:rsid w:val="00D11EFE"/>
    <w:rsid w:val="00D309C2"/>
    <w:rsid w:val="00D56824"/>
    <w:rsid w:val="00D67B7E"/>
    <w:rsid w:val="00D705D3"/>
    <w:rsid w:val="00D74488"/>
    <w:rsid w:val="00D8072C"/>
    <w:rsid w:val="00D855CC"/>
    <w:rsid w:val="00E01680"/>
    <w:rsid w:val="00E20071"/>
    <w:rsid w:val="00E402F7"/>
    <w:rsid w:val="00E900DC"/>
    <w:rsid w:val="00EA01A6"/>
    <w:rsid w:val="00ED47AD"/>
    <w:rsid w:val="00EF6683"/>
    <w:rsid w:val="00F24E42"/>
    <w:rsid w:val="00F306DD"/>
    <w:rsid w:val="00F40183"/>
    <w:rsid w:val="00F66CE7"/>
    <w:rsid w:val="00F71826"/>
    <w:rsid w:val="00FA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0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dusu.du.ac.in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Election%202018\EC%20Elections\Letter%20H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Heads</Template>
  <TotalTime>1146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admin</cp:lastModifiedBy>
  <cp:revision>4</cp:revision>
  <cp:lastPrinted>2025-09-08T07:44:00Z</cp:lastPrinted>
  <dcterms:created xsi:type="dcterms:W3CDTF">2025-09-02T07:43:00Z</dcterms:created>
  <dcterms:modified xsi:type="dcterms:W3CDTF">2025-09-08T12:42:00Z</dcterms:modified>
</cp:coreProperties>
</file>